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73FF" w14:textId="1BA3875C" w:rsidR="00E54CFB" w:rsidRPr="002A797E" w:rsidRDefault="00F26759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E08C15E" wp14:editId="0A1A492D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63830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EC231" w14:textId="26A6B1EC" w:rsidR="00E007FC" w:rsidRDefault="00F26759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26759">
                              <w:rPr>
                                <w:szCs w:val="28"/>
                                <w:lang w:val="ru-RU"/>
                              </w:rPr>
                              <w:t>СЭД-2021-299-01-01-02-05С-138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8C15E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416.25pt;margin-top:178.5pt;width:129pt;height:21.6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" filled="f" stroked="f">
                <v:textbox inset="0,0,0,0">
                  <w:txbxContent>
                    <w:p w14:paraId="19AEC231" w14:textId="26A6B1EC" w:rsidR="00E007FC" w:rsidRDefault="00F26759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26759">
                        <w:rPr>
                          <w:szCs w:val="28"/>
                          <w:lang w:val="ru-RU"/>
                        </w:rPr>
                        <w:t>СЭД-2021-299-01-01-02-05С-138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158A82" wp14:editId="6DB0EBAE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232410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545B4" w14:textId="77777777" w:rsidR="00292E41" w:rsidRDefault="00444C98" w:rsidP="009C331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на </w:t>
                            </w:r>
                            <w:r w:rsidR="008449FA" w:rsidRPr="008449FA">
                              <w:rPr>
                                <w:b/>
                                <w:szCs w:val="28"/>
                              </w:rPr>
                              <w:t xml:space="preserve">отклонение от предельных параметров разрешенного строительства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земельного участка </w:t>
                            </w:r>
                          </w:p>
                          <w:p w14:paraId="640FCA27" w14:textId="77777777" w:rsidR="00976194" w:rsidRPr="00976194" w:rsidRDefault="001C58F3" w:rsidP="00976194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1C58F3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976194" w:rsidRPr="00976194">
                              <w:rPr>
                                <w:b/>
                                <w:szCs w:val="28"/>
                              </w:rPr>
                              <w:t xml:space="preserve">59:32:2000001:2738, расположенного по адресу: Российская Федерация, Пермский край, Пермский район, Усть-Качкинское с/п, </w:t>
                            </w:r>
                          </w:p>
                          <w:p w14:paraId="4CCB2A1C" w14:textId="77777777" w:rsidR="00444C98" w:rsidRDefault="00976194" w:rsidP="00976194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976194">
                              <w:rPr>
                                <w:b/>
                                <w:szCs w:val="28"/>
                              </w:rPr>
                              <w:t xml:space="preserve">п. Красный Восход, </w:t>
                            </w:r>
                            <w:r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Pr="00976194">
                              <w:rPr>
                                <w:b/>
                                <w:szCs w:val="28"/>
                              </w:rPr>
                              <w:t>ул. Уральская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58A82" id="Надпись 18" o:spid="_x0000_s1027" type="#_x0000_t202" style="position:absolute;margin-left:70.5pt;margin-top:233.25pt;width:207.45pt;height:18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" filled="f" stroked="f">
                <v:textbox inset="0,0,0,0">
                  <w:txbxContent>
                    <w:p w14:paraId="0DC545B4" w14:textId="77777777" w:rsidR="00292E41" w:rsidRDefault="00444C98" w:rsidP="009C3315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на </w:t>
                      </w:r>
                      <w:r w:rsidR="008449FA" w:rsidRPr="008449FA">
                        <w:rPr>
                          <w:b/>
                          <w:szCs w:val="28"/>
                        </w:rPr>
                        <w:t xml:space="preserve">отклонение от предельных параметров разрешенного строительства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земельного участка </w:t>
                      </w:r>
                    </w:p>
                    <w:p w14:paraId="640FCA27" w14:textId="77777777" w:rsidR="00976194" w:rsidRPr="00976194" w:rsidRDefault="001C58F3" w:rsidP="00976194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1C58F3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976194" w:rsidRPr="00976194">
                        <w:rPr>
                          <w:b/>
                          <w:szCs w:val="28"/>
                        </w:rPr>
                        <w:t xml:space="preserve">59:32:2000001:2738, расположенного по адресу: Российская Федерация, Пермский край, Пермский район, Усть-Качкинское с/п, </w:t>
                      </w:r>
                    </w:p>
                    <w:p w14:paraId="4CCB2A1C" w14:textId="77777777" w:rsidR="00444C98" w:rsidRDefault="00976194" w:rsidP="00976194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976194">
                        <w:rPr>
                          <w:b/>
                          <w:szCs w:val="28"/>
                        </w:rPr>
                        <w:t xml:space="preserve">п. Красный Восход, </w:t>
                      </w:r>
                      <w:r>
                        <w:rPr>
                          <w:b/>
                          <w:szCs w:val="28"/>
                        </w:rPr>
                        <w:br/>
                      </w:r>
                      <w:r w:rsidRPr="00976194">
                        <w:rPr>
                          <w:b/>
                          <w:szCs w:val="28"/>
                        </w:rPr>
                        <w:t>ул. Уральская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D453DEB" wp14:editId="246543E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4A02F" w14:textId="32A5FED5" w:rsidR="00E007FC" w:rsidRDefault="00F26759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53DEB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5BC4A02F" w14:textId="32A5FED5" w:rsidR="00E007FC" w:rsidRDefault="00F26759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14.10.2021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5BE9CA9B" wp14:editId="330E7B2B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97F8D0" wp14:editId="5A311562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D0A01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7F8D0"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OtAMocDAgAAxQMAAA4A&#10;AAAAAAAAAAAAAAAALgIAAGRycy9lMm9Eb2MueG1sUEsBAi0AFAAGAAgAAAAhAPOHGMPhAAAADAEA&#10;AA8AAAAAAAAAAAAAAAAAXQQAAGRycy9kb3ducmV2LnhtbFBLBQYAAAAABAAEAPMAAABrBQAAAAA=&#10;" filled="f" stroked="f">
                <v:textbox inset="0,0,0,0">
                  <w:txbxContent>
                    <w:p w14:paraId="7DDD0A01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80E37EE" wp14:editId="44846B7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2D81E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E37EE"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PgDwVU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5862D81E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271AC0EB" wp14:editId="4867BC4E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E605D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AC0EB"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KgLcws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098E605D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4EAFDA5F" wp14:editId="4B5946C7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FD470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DA5F"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orF3Pg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257FD470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AFD1915" wp14:editId="1AB81DD6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CB1AD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D1915"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AwtWCn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530CB1AD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45D611A" wp14:editId="2D62EB6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6CE0F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D611A"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CmKWZP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5FF6CE0F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C9BD7A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2576C1DF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57F8459A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6A930A9F" w14:textId="77777777" w:rsidR="009B0847" w:rsidRDefault="009B0847" w:rsidP="009B0847">
      <w:pPr>
        <w:widowControl w:val="0"/>
        <w:tabs>
          <w:tab w:val="left" w:pos="9923"/>
        </w:tabs>
        <w:suppressAutoHyphens/>
        <w:spacing w:line="340" w:lineRule="exact"/>
        <w:ind w:firstLine="709"/>
        <w:jc w:val="both"/>
      </w:pPr>
    </w:p>
    <w:p w14:paraId="260B6243" w14:textId="77777777" w:rsidR="00976194" w:rsidRDefault="00976194" w:rsidP="00306BD3">
      <w:pPr>
        <w:widowControl w:val="0"/>
        <w:tabs>
          <w:tab w:val="left" w:pos="9923"/>
        </w:tabs>
        <w:suppressAutoHyphens/>
        <w:spacing w:before="400" w:line="360" w:lineRule="exact"/>
        <w:ind w:firstLine="709"/>
        <w:jc w:val="both"/>
      </w:pPr>
    </w:p>
    <w:p w14:paraId="1DC5586B" w14:textId="77777777" w:rsidR="00B8721D" w:rsidRPr="00D84819" w:rsidRDefault="00E539FB" w:rsidP="00306BD3">
      <w:pPr>
        <w:widowControl w:val="0"/>
        <w:tabs>
          <w:tab w:val="left" w:pos="9923"/>
        </w:tabs>
        <w:suppressAutoHyphens/>
        <w:spacing w:before="400" w:line="36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976194">
        <w:rPr>
          <w:szCs w:val="28"/>
        </w:rPr>
        <w:t>заявления Букина Ю.А.</w:t>
      </w:r>
      <w:r w:rsidR="00E24C9A">
        <w:rPr>
          <w:szCs w:val="28"/>
        </w:rPr>
        <w:t xml:space="preserve"> </w:t>
      </w:r>
      <w:r w:rsidR="00AF4C44">
        <w:rPr>
          <w:szCs w:val="28"/>
        </w:rPr>
        <w:t xml:space="preserve">от </w:t>
      </w:r>
      <w:r w:rsidR="00976194">
        <w:rPr>
          <w:szCs w:val="28"/>
        </w:rPr>
        <w:t>12.10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9326AF">
        <w:rPr>
          <w:szCs w:val="28"/>
        </w:rPr>
        <w:t>2</w:t>
      </w:r>
      <w:r w:rsidR="00976194">
        <w:rPr>
          <w:szCs w:val="28"/>
        </w:rPr>
        <w:t>379</w:t>
      </w:r>
      <w:r w:rsidR="00AF4C44">
        <w:rPr>
          <w:szCs w:val="28"/>
        </w:rPr>
        <w:t xml:space="preserve"> </w:t>
      </w:r>
    </w:p>
    <w:p w14:paraId="36DDBD90" w14:textId="77777777" w:rsidR="00B8721D" w:rsidRPr="00F3585D" w:rsidRDefault="00B8721D" w:rsidP="00306BD3">
      <w:pPr>
        <w:spacing w:line="360" w:lineRule="exact"/>
        <w:ind w:right="-1" w:firstLine="709"/>
      </w:pPr>
      <w:r w:rsidRPr="00F3585D">
        <w:t>ПОСТАНОВЛЯЮ:</w:t>
      </w:r>
    </w:p>
    <w:p w14:paraId="73BE1C18" w14:textId="77777777" w:rsidR="00B65A65" w:rsidRPr="00D856A9" w:rsidRDefault="003316F5" w:rsidP="00F05A01">
      <w:pPr>
        <w:numPr>
          <w:ilvl w:val="0"/>
          <w:numId w:val="1"/>
        </w:numPr>
        <w:spacing w:line="360" w:lineRule="exact"/>
        <w:ind w:left="0" w:firstLine="851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165F80">
        <w:rPr>
          <w:szCs w:val="28"/>
        </w:rPr>
        <w:t>02 ноября</w:t>
      </w:r>
      <w:r w:rsidR="00012A4E">
        <w:rPr>
          <w:szCs w:val="28"/>
        </w:rPr>
        <w:t xml:space="preserve">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1C58F3">
        <w:rPr>
          <w:szCs w:val="28"/>
        </w:rPr>
        <w:t>:</w:t>
      </w:r>
      <w:r w:rsidR="00DF387E">
        <w:rPr>
          <w:szCs w:val="28"/>
        </w:rPr>
        <w:t>0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 xml:space="preserve">Пермский край, Пермский район, </w:t>
      </w:r>
      <w:r w:rsidR="00AC1CD4">
        <w:rPr>
          <w:szCs w:val="28"/>
        </w:rPr>
        <w:t>Усть-Качкин</w:t>
      </w:r>
      <w:r w:rsidR="00AC1CD4" w:rsidRPr="005569D9">
        <w:rPr>
          <w:szCs w:val="28"/>
        </w:rPr>
        <w:t xml:space="preserve">ское сельское поселение, </w:t>
      </w:r>
      <w:r w:rsidR="00AC1CD4" w:rsidRPr="00C05723">
        <w:rPr>
          <w:szCs w:val="28"/>
        </w:rPr>
        <w:t xml:space="preserve">с. Усть-Качка, </w:t>
      </w:r>
      <w:r w:rsidR="007C0512">
        <w:rPr>
          <w:szCs w:val="28"/>
        </w:rPr>
        <w:br/>
      </w:r>
      <w:r w:rsidR="00AC1CD4" w:rsidRPr="00C05723">
        <w:rPr>
          <w:szCs w:val="28"/>
        </w:rPr>
        <w:t xml:space="preserve">ул. Победы, </w:t>
      </w:r>
      <w:r w:rsidR="00AC1CD4">
        <w:rPr>
          <w:szCs w:val="28"/>
        </w:rPr>
        <w:t xml:space="preserve">д. </w:t>
      </w:r>
      <w:r w:rsidR="00AC1CD4" w:rsidRPr="00C05723">
        <w:rPr>
          <w:szCs w:val="28"/>
        </w:rPr>
        <w:t>12</w:t>
      </w:r>
      <w:r w:rsidR="00AC1CD4" w:rsidRPr="005569D9">
        <w:rPr>
          <w:szCs w:val="28"/>
        </w:rPr>
        <w:t xml:space="preserve"> </w:t>
      </w:r>
      <w:r w:rsidR="002A583E" w:rsidRPr="00B068C2">
        <w:rPr>
          <w:szCs w:val="28"/>
        </w:rPr>
        <w:t>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r w:rsidR="008449FA">
        <w:rPr>
          <w:szCs w:val="28"/>
        </w:rPr>
        <w:t xml:space="preserve">на </w:t>
      </w:r>
      <w:r w:rsidR="008449FA" w:rsidRPr="00A10FBF">
        <w:rPr>
          <w:szCs w:val="28"/>
        </w:rPr>
        <w:t>отклонение от предельных параметров разрешенного строительства</w:t>
      </w:r>
      <w:r w:rsidR="00485414" w:rsidRPr="00373A02">
        <w:rPr>
          <w:szCs w:val="28"/>
        </w:rPr>
        <w:t xml:space="preserve"> </w:t>
      </w:r>
      <w:bookmarkStart w:id="4" w:name="OLE_LINK24"/>
      <w:bookmarkStart w:id="5" w:name="OLE_LINK3"/>
      <w:bookmarkStart w:id="6" w:name="OLE_LINK4"/>
      <w:bookmarkStart w:id="7" w:name="OLE_LINK31"/>
      <w:bookmarkStart w:id="8" w:name="OLE_LINK32"/>
      <w:bookmarkStart w:id="9" w:name="OLE_LINK33"/>
      <w:r w:rsidR="008449FA" w:rsidRPr="00A10FBF">
        <w:rPr>
          <w:szCs w:val="28"/>
        </w:rPr>
        <w:t xml:space="preserve">(уменьшение минимального отступа от границы земельного участка до объекта капитального строительства </w:t>
      </w:r>
      <w:r w:rsidR="008449FA" w:rsidRPr="002563C7">
        <w:rPr>
          <w:szCs w:val="28"/>
        </w:rPr>
        <w:t>с</w:t>
      </w:r>
      <w:r w:rsidR="00F078A3">
        <w:rPr>
          <w:szCs w:val="28"/>
        </w:rPr>
        <w:t xml:space="preserve">о </w:t>
      </w:r>
      <w:r w:rsidR="00BE3461">
        <w:rPr>
          <w:szCs w:val="28"/>
        </w:rPr>
        <w:t xml:space="preserve">стороны улицы </w:t>
      </w:r>
      <w:r w:rsidR="004C6F54">
        <w:rPr>
          <w:szCs w:val="28"/>
        </w:rPr>
        <w:t>Дорожный Переулок</w:t>
      </w:r>
      <w:r w:rsidR="00BE3461">
        <w:rPr>
          <w:szCs w:val="28"/>
        </w:rPr>
        <w:t xml:space="preserve"> </w:t>
      </w:r>
      <w:r w:rsidR="005F472F">
        <w:rPr>
          <w:szCs w:val="28"/>
        </w:rPr>
        <w:t xml:space="preserve">с </w:t>
      </w:r>
      <w:r w:rsidR="002A3B63">
        <w:rPr>
          <w:szCs w:val="28"/>
        </w:rPr>
        <w:t>5</w:t>
      </w:r>
      <w:r w:rsidR="005F472F">
        <w:rPr>
          <w:szCs w:val="28"/>
        </w:rPr>
        <w:t xml:space="preserve"> до </w:t>
      </w:r>
      <w:r w:rsidR="000E517D">
        <w:rPr>
          <w:szCs w:val="28"/>
        </w:rPr>
        <w:t>3</w:t>
      </w:r>
      <w:r w:rsidR="005F472F">
        <w:rPr>
          <w:szCs w:val="28"/>
        </w:rPr>
        <w:t xml:space="preserve"> метров</w:t>
      </w:r>
      <w:r w:rsidR="008449FA" w:rsidRPr="00D856A9">
        <w:rPr>
          <w:szCs w:val="28"/>
        </w:rPr>
        <w:t>), установленных</w:t>
      </w:r>
      <w:r w:rsidR="00485414" w:rsidRPr="00D856A9">
        <w:rPr>
          <w:szCs w:val="28"/>
        </w:rPr>
        <w:t xml:space="preserve"> для</w:t>
      </w:r>
      <w:r w:rsidR="00292E41">
        <w:rPr>
          <w:szCs w:val="28"/>
        </w:rPr>
        <w:t> </w:t>
      </w:r>
      <w:r w:rsidR="00485414" w:rsidRPr="00D856A9">
        <w:rPr>
          <w:szCs w:val="28"/>
        </w:rPr>
        <w:t xml:space="preserve">территориальной зоны </w:t>
      </w:r>
      <w:bookmarkEnd w:id="4"/>
      <w:bookmarkEnd w:id="5"/>
      <w:bookmarkEnd w:id="6"/>
      <w:bookmarkEnd w:id="7"/>
      <w:bookmarkEnd w:id="8"/>
      <w:bookmarkEnd w:id="9"/>
      <w:r w:rsidR="00BE1471" w:rsidRPr="00D856A9">
        <w:rPr>
          <w:shd w:val="clear" w:color="auto" w:fill="FFFFFF"/>
        </w:rPr>
        <w:t>Ж</w:t>
      </w:r>
      <w:r w:rsidR="00F05A01">
        <w:rPr>
          <w:shd w:val="clear" w:color="auto" w:fill="FFFFFF"/>
        </w:rPr>
        <w:t>1</w:t>
      </w:r>
      <w:r w:rsidR="00BC254A">
        <w:rPr>
          <w:shd w:val="clear" w:color="auto" w:fill="FFFFFF"/>
        </w:rPr>
        <w:t xml:space="preserve"> «</w:t>
      </w:r>
      <w:r w:rsidR="00F05A01" w:rsidRPr="00F05A01">
        <w:rPr>
          <w:shd w:val="clear" w:color="auto" w:fill="FFFFFF"/>
        </w:rPr>
        <w:t>Зона застройки индивидуальными жилыми домами</w:t>
      </w:r>
      <w:r w:rsidR="00BE1471" w:rsidRPr="00D856A9">
        <w:rPr>
          <w:shd w:val="clear" w:color="auto" w:fill="FFFFFF"/>
        </w:rPr>
        <w:t>»</w:t>
      </w:r>
      <w:r w:rsidR="000F2188" w:rsidRPr="00D856A9">
        <w:rPr>
          <w:shd w:val="clear" w:color="auto" w:fill="FFFFFF"/>
        </w:rPr>
        <w:t xml:space="preserve"> </w:t>
      </w:r>
      <w:r w:rsidR="00485414" w:rsidRPr="00D856A9">
        <w:rPr>
          <w:szCs w:val="28"/>
        </w:rPr>
        <w:t xml:space="preserve">Правилами </w:t>
      </w:r>
      <w:r w:rsidR="00485414" w:rsidRPr="00D856A9">
        <w:rPr>
          <w:szCs w:val="28"/>
        </w:rPr>
        <w:lastRenderedPageBreak/>
        <w:t>землепользования и застройки</w:t>
      </w:r>
      <w:r w:rsidR="00BF1100" w:rsidRPr="00D856A9">
        <w:rPr>
          <w:szCs w:val="28"/>
        </w:rPr>
        <w:t xml:space="preserve"> </w:t>
      </w:r>
      <w:r w:rsidR="00F05A01">
        <w:t xml:space="preserve">муниципального образования «Усть-Качкинское </w:t>
      </w:r>
      <w:r w:rsidR="00F05A01" w:rsidRPr="00940E00">
        <w:t>с</w:t>
      </w:r>
      <w:r w:rsidR="00F05A01">
        <w:t>ельское поселение» Пермского муниципального района Пермского края, утвержденными</w:t>
      </w:r>
      <w:r w:rsidR="00F05A01" w:rsidRPr="00940E00">
        <w:t xml:space="preserve"> решением Земского Собрания Пермского муниципального района Пермского края</w:t>
      </w:r>
      <w:r w:rsidR="00F05A01">
        <w:t xml:space="preserve"> от 28.09.2017 </w:t>
      </w:r>
      <w:r w:rsidR="007C0512">
        <w:br/>
      </w:r>
      <w:r w:rsidR="00F05A01" w:rsidRPr="00940E00">
        <w:t xml:space="preserve">№ </w:t>
      </w:r>
      <w:r w:rsidR="00F05A01">
        <w:t>253 (в редакц</w:t>
      </w:r>
      <w:r w:rsidR="00727156">
        <w:t>ии решения Земского С</w:t>
      </w:r>
      <w:r w:rsidR="00F05A01">
        <w:t>обрания Пермского муниципального района Пермского края от 25.06.2020 № 62)</w:t>
      </w:r>
      <w:r w:rsidRPr="00D856A9">
        <w:rPr>
          <w:szCs w:val="28"/>
        </w:rPr>
        <w:t>, в отношен</w:t>
      </w:r>
      <w:r w:rsidR="001970F0" w:rsidRPr="00D856A9">
        <w:rPr>
          <w:szCs w:val="28"/>
        </w:rPr>
        <w:t xml:space="preserve">ии </w:t>
      </w:r>
      <w:r w:rsidR="001C58F3" w:rsidRPr="00D856A9">
        <w:rPr>
          <w:szCs w:val="28"/>
        </w:rPr>
        <w:t xml:space="preserve">земельного участка с кадастровым номером </w:t>
      </w:r>
      <w:r w:rsidR="008F3929" w:rsidRPr="00FC73C4">
        <w:rPr>
          <w:szCs w:val="28"/>
        </w:rPr>
        <w:t>59:32:</w:t>
      </w:r>
      <w:r w:rsidR="008F3929">
        <w:rPr>
          <w:szCs w:val="28"/>
        </w:rPr>
        <w:t>2000001:2738</w:t>
      </w:r>
      <w:r w:rsidR="008F3929" w:rsidRPr="00FC73C4">
        <w:rPr>
          <w:szCs w:val="28"/>
        </w:rPr>
        <w:t>, расположенного по адресу: Российская Федерация, Пермский край, Пермский</w:t>
      </w:r>
      <w:r w:rsidR="008F3929">
        <w:rPr>
          <w:szCs w:val="28"/>
        </w:rPr>
        <w:t xml:space="preserve"> район</w:t>
      </w:r>
      <w:r w:rsidR="008F3929" w:rsidRPr="00FC73C4">
        <w:rPr>
          <w:szCs w:val="28"/>
        </w:rPr>
        <w:t xml:space="preserve">, </w:t>
      </w:r>
      <w:r w:rsidR="008F3929">
        <w:rPr>
          <w:szCs w:val="28"/>
        </w:rPr>
        <w:t xml:space="preserve">Усть-Качкинское с/п, </w:t>
      </w:r>
      <w:r w:rsidR="008F3929">
        <w:rPr>
          <w:szCs w:val="28"/>
        </w:rPr>
        <w:br/>
      </w:r>
      <w:r w:rsidR="008F3929" w:rsidRPr="0024037A">
        <w:rPr>
          <w:szCs w:val="28"/>
        </w:rPr>
        <w:t>п. Красный Восход, ул. Уральская</w:t>
      </w:r>
      <w:r w:rsidR="00B65A65" w:rsidRPr="000E517D">
        <w:rPr>
          <w:szCs w:val="28"/>
        </w:rPr>
        <w:t>.</w:t>
      </w:r>
    </w:p>
    <w:p w14:paraId="5F48BC4D" w14:textId="77777777" w:rsidR="00B8721D" w:rsidRPr="00762EC1" w:rsidRDefault="00B8721D" w:rsidP="00306BD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14:paraId="046CD248" w14:textId="77777777" w:rsidR="00B8721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14:paraId="5DCBD4BE" w14:textId="77777777" w:rsidR="00B8721D" w:rsidRPr="00F3585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14:paraId="6FAD6CE4" w14:textId="77777777" w:rsidR="00B8721D" w:rsidRDefault="00B8721D" w:rsidP="00306BD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292E41">
        <w:rPr>
          <w:szCs w:val="28"/>
        </w:rPr>
        <w:t> </w:t>
      </w:r>
      <w:r>
        <w:rPr>
          <w:szCs w:val="28"/>
        </w:rPr>
        <w:t xml:space="preserve">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</w:t>
      </w:r>
      <w:r w:rsidR="00E17690" w:rsidRPr="00A10FBF">
        <w:rPr>
          <w:szCs w:val="28"/>
        </w:rPr>
        <w:t>отклонение от предельных параметров разрешенного строительства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</w:t>
      </w:r>
      <w:r w:rsidR="00292E41">
        <w:t> </w:t>
      </w:r>
      <w:r w:rsidRPr="001948A3">
        <w:t>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14:paraId="6B3747EF" w14:textId="77777777" w:rsidR="00B8721D" w:rsidRDefault="00D84819" w:rsidP="00306BD3">
      <w:pPr>
        <w:spacing w:line="36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14:paraId="42CF8540" w14:textId="77777777" w:rsidR="00B8721D" w:rsidRDefault="00D84819" w:rsidP="00306BD3">
      <w:pPr>
        <w:spacing w:line="36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9530B4">
        <w:t>01 ноября</w:t>
      </w:r>
      <w:r w:rsidR="00946269" w:rsidRPr="00070402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14:paraId="2E37B19B" w14:textId="77777777" w:rsidR="00B8721D" w:rsidRDefault="00B8721D" w:rsidP="00306BD3">
      <w:pPr>
        <w:spacing w:line="36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14:paraId="29A55A7B" w14:textId="77777777" w:rsidR="00B81DC2" w:rsidRPr="00A46EF0" w:rsidRDefault="00B81DC2" w:rsidP="00306BD3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EF7887">
        <w:t>ения о предоставлении разрешения</w:t>
      </w:r>
      <w:r w:rsidRPr="00956EBE">
        <w:t xml:space="preserve"> </w:t>
      </w:r>
      <w:r w:rsidRPr="0000134A">
        <w:t>на</w:t>
      </w:r>
      <w:r w:rsidRPr="00064706">
        <w:t xml:space="preserve"> </w:t>
      </w:r>
      <w:r w:rsidR="00E17690" w:rsidRPr="00A10FBF">
        <w:rPr>
          <w:szCs w:val="28"/>
        </w:rPr>
        <w:t>отклонение от</w:t>
      </w:r>
      <w:r w:rsidR="00292E41">
        <w:rPr>
          <w:szCs w:val="28"/>
        </w:rPr>
        <w:t> </w:t>
      </w:r>
      <w:r w:rsidR="00E17690" w:rsidRPr="00A10FBF">
        <w:rPr>
          <w:szCs w:val="28"/>
        </w:rPr>
        <w:t>предельных параметров разрешенного строительства</w:t>
      </w:r>
      <w:r>
        <w:t>,</w:t>
      </w:r>
      <w:r w:rsidRPr="00064706">
        <w:t xml:space="preserve"> </w:t>
      </w:r>
      <w:r>
        <w:t xml:space="preserve">возложить </w:t>
      </w:r>
      <w:r w:rsidR="00C101BD">
        <w:t xml:space="preserve">на </w:t>
      </w:r>
      <w:r w:rsidR="009530B4">
        <w:t>Букина Юрия Анатольевича</w:t>
      </w:r>
      <w:r w:rsidR="00E6652F">
        <w:t xml:space="preserve">. </w:t>
      </w:r>
    </w:p>
    <w:p w14:paraId="478CEBFD" w14:textId="77777777" w:rsidR="00B8721D" w:rsidRDefault="00EF7887" w:rsidP="00292E41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6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</w:t>
      </w:r>
      <w:r w:rsidR="00B8721D" w:rsidRPr="00F3585D">
        <w:lastRenderedPageBreak/>
        <w:t xml:space="preserve">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permraion</w:t>
      </w:r>
      <w:proofErr w:type="spellEnd"/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ru</w:t>
      </w:r>
      <w:proofErr w:type="spellEnd"/>
      <w:r w:rsidR="001B75E9" w:rsidRPr="00B8124F">
        <w:rPr>
          <w:szCs w:val="28"/>
        </w:rPr>
        <w:t>.</w:t>
      </w:r>
    </w:p>
    <w:p w14:paraId="04461172" w14:textId="77777777" w:rsidR="00B8721D" w:rsidRDefault="00EF7887" w:rsidP="00292E41">
      <w:pPr>
        <w:spacing w:line="360" w:lineRule="exact"/>
        <w:ind w:firstLine="709"/>
        <w:jc w:val="both"/>
      </w:pPr>
      <w:r>
        <w:t>7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14:paraId="0F17EF4D" w14:textId="77777777" w:rsidR="00B8721D" w:rsidRPr="00762EC1" w:rsidRDefault="00EF7887" w:rsidP="00306BD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B8721D">
        <w:t>.</w:t>
      </w:r>
      <w:r w:rsidR="007D1AF3">
        <w:t> </w:t>
      </w:r>
      <w:r w:rsidR="00B8721D" w:rsidRPr="00762EC1">
        <w:t xml:space="preserve">Контроль </w:t>
      </w:r>
      <w:r w:rsidR="00AA6100">
        <w:t>за исполнением</w:t>
      </w:r>
      <w:r w:rsidR="00B8721D" w:rsidRPr="00762EC1">
        <w:t xml:space="preserve"> настоящего постановления оставляю за</w:t>
      </w:r>
      <w:r w:rsidR="00292E41">
        <w:t> </w:t>
      </w:r>
      <w:r w:rsidR="00B8721D" w:rsidRPr="00762EC1">
        <w:t>собой.</w:t>
      </w:r>
    </w:p>
    <w:p w14:paraId="244408E2" w14:textId="77777777" w:rsidR="00D20F4B" w:rsidRPr="007E3EFF" w:rsidRDefault="00B81DC2" w:rsidP="00292E41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6EE8B4A" wp14:editId="486275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F30BF" w14:textId="77777777"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E8B4A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" filled="f" stroked="f">
                <v:textbox inset="0,0,0,0">
                  <w:txbxContent>
                    <w:p w14:paraId="71DF30BF" w14:textId="77777777"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E266C3">
      <w:headerReference w:type="even" r:id="rId9"/>
      <w:headerReference w:type="default" r:id="rId10"/>
      <w:footerReference w:type="default" r:id="rId11"/>
      <w:pgSz w:w="11907" w:h="16840" w:code="9"/>
      <w:pgMar w:top="1134" w:right="851" w:bottom="851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A297" w14:textId="77777777" w:rsidR="001306E7" w:rsidRDefault="001306E7">
      <w:r>
        <w:separator/>
      </w:r>
    </w:p>
  </w:endnote>
  <w:endnote w:type="continuationSeparator" w:id="0">
    <w:p w14:paraId="66163A42" w14:textId="77777777" w:rsidR="001306E7" w:rsidRDefault="0013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8062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41B4" w14:textId="77777777" w:rsidR="001306E7" w:rsidRDefault="001306E7">
      <w:r>
        <w:separator/>
      </w:r>
    </w:p>
  </w:footnote>
  <w:footnote w:type="continuationSeparator" w:id="0">
    <w:p w14:paraId="599063A3" w14:textId="77777777" w:rsidR="001306E7" w:rsidRDefault="0013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404B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FBF82B1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C777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126E6">
      <w:rPr>
        <w:rStyle w:val="ac"/>
        <w:noProof/>
      </w:rPr>
      <w:t>2</w:t>
    </w:r>
    <w:r>
      <w:rPr>
        <w:rStyle w:val="ac"/>
      </w:rPr>
      <w:fldChar w:fldCharType="end"/>
    </w:r>
  </w:p>
  <w:p w14:paraId="0DDCBEE1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D319F"/>
    <w:rsid w:val="000E517D"/>
    <w:rsid w:val="000F2188"/>
    <w:rsid w:val="000F5132"/>
    <w:rsid w:val="00101D32"/>
    <w:rsid w:val="001067F7"/>
    <w:rsid w:val="001126E6"/>
    <w:rsid w:val="00123944"/>
    <w:rsid w:val="001306E7"/>
    <w:rsid w:val="0013211C"/>
    <w:rsid w:val="001423CA"/>
    <w:rsid w:val="001428A7"/>
    <w:rsid w:val="00146659"/>
    <w:rsid w:val="001605E0"/>
    <w:rsid w:val="00165F80"/>
    <w:rsid w:val="001970F0"/>
    <w:rsid w:val="001A411B"/>
    <w:rsid w:val="001B75E9"/>
    <w:rsid w:val="001C1DB0"/>
    <w:rsid w:val="001C58F3"/>
    <w:rsid w:val="001C7E8D"/>
    <w:rsid w:val="001D2097"/>
    <w:rsid w:val="001D7DCD"/>
    <w:rsid w:val="001F5666"/>
    <w:rsid w:val="002002BB"/>
    <w:rsid w:val="00200979"/>
    <w:rsid w:val="0021044B"/>
    <w:rsid w:val="002128A8"/>
    <w:rsid w:val="002138E6"/>
    <w:rsid w:val="00217B45"/>
    <w:rsid w:val="00221E0B"/>
    <w:rsid w:val="00227E3C"/>
    <w:rsid w:val="00233D3E"/>
    <w:rsid w:val="00247489"/>
    <w:rsid w:val="002475A7"/>
    <w:rsid w:val="0025136A"/>
    <w:rsid w:val="00251C7F"/>
    <w:rsid w:val="0025484C"/>
    <w:rsid w:val="00272070"/>
    <w:rsid w:val="0028376C"/>
    <w:rsid w:val="00291E5F"/>
    <w:rsid w:val="00292E41"/>
    <w:rsid w:val="002A3B63"/>
    <w:rsid w:val="002A583E"/>
    <w:rsid w:val="002A797E"/>
    <w:rsid w:val="002B7676"/>
    <w:rsid w:val="002C0F35"/>
    <w:rsid w:val="002D6C18"/>
    <w:rsid w:val="002E34E8"/>
    <w:rsid w:val="002E4F1A"/>
    <w:rsid w:val="002F223B"/>
    <w:rsid w:val="00306BD3"/>
    <w:rsid w:val="00311AB8"/>
    <w:rsid w:val="0032709A"/>
    <w:rsid w:val="003316F5"/>
    <w:rsid w:val="003824EE"/>
    <w:rsid w:val="003A165B"/>
    <w:rsid w:val="003A60E3"/>
    <w:rsid w:val="003B5F71"/>
    <w:rsid w:val="003E5811"/>
    <w:rsid w:val="00400000"/>
    <w:rsid w:val="00416102"/>
    <w:rsid w:val="00425B27"/>
    <w:rsid w:val="0043330B"/>
    <w:rsid w:val="00440CBC"/>
    <w:rsid w:val="004441AF"/>
    <w:rsid w:val="00444C98"/>
    <w:rsid w:val="004636F6"/>
    <w:rsid w:val="00483799"/>
    <w:rsid w:val="00485414"/>
    <w:rsid w:val="00496335"/>
    <w:rsid w:val="004C125C"/>
    <w:rsid w:val="004C18FB"/>
    <w:rsid w:val="004C27EC"/>
    <w:rsid w:val="004C6F54"/>
    <w:rsid w:val="004D7472"/>
    <w:rsid w:val="005177B3"/>
    <w:rsid w:val="00524A1C"/>
    <w:rsid w:val="00554DF0"/>
    <w:rsid w:val="005569D9"/>
    <w:rsid w:val="0058372B"/>
    <w:rsid w:val="005846A6"/>
    <w:rsid w:val="005B1D8B"/>
    <w:rsid w:val="005C1B9F"/>
    <w:rsid w:val="005D2AE5"/>
    <w:rsid w:val="005D4A47"/>
    <w:rsid w:val="005E029D"/>
    <w:rsid w:val="005E4F39"/>
    <w:rsid w:val="005F472F"/>
    <w:rsid w:val="006421F6"/>
    <w:rsid w:val="00645ED8"/>
    <w:rsid w:val="00647169"/>
    <w:rsid w:val="00663CE5"/>
    <w:rsid w:val="006851A9"/>
    <w:rsid w:val="006A68B8"/>
    <w:rsid w:val="006B3FCE"/>
    <w:rsid w:val="006B6494"/>
    <w:rsid w:val="006C3222"/>
    <w:rsid w:val="006C371E"/>
    <w:rsid w:val="006C61C1"/>
    <w:rsid w:val="006C64BA"/>
    <w:rsid w:val="006D02F2"/>
    <w:rsid w:val="006D34C7"/>
    <w:rsid w:val="006E5EB7"/>
    <w:rsid w:val="006F5C0A"/>
    <w:rsid w:val="007021CD"/>
    <w:rsid w:val="00705A66"/>
    <w:rsid w:val="007139D8"/>
    <w:rsid w:val="007212D9"/>
    <w:rsid w:val="00727156"/>
    <w:rsid w:val="007307FD"/>
    <w:rsid w:val="0073231B"/>
    <w:rsid w:val="00751DAB"/>
    <w:rsid w:val="00773ED4"/>
    <w:rsid w:val="0077541E"/>
    <w:rsid w:val="00781E0A"/>
    <w:rsid w:val="0079295F"/>
    <w:rsid w:val="00797197"/>
    <w:rsid w:val="007A5087"/>
    <w:rsid w:val="007C0512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70148"/>
    <w:rsid w:val="008718B5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3929"/>
    <w:rsid w:val="008F77F1"/>
    <w:rsid w:val="00903100"/>
    <w:rsid w:val="0091753B"/>
    <w:rsid w:val="00925130"/>
    <w:rsid w:val="00930E4B"/>
    <w:rsid w:val="009326AF"/>
    <w:rsid w:val="0093455F"/>
    <w:rsid w:val="00934C1F"/>
    <w:rsid w:val="00936A91"/>
    <w:rsid w:val="0094552A"/>
    <w:rsid w:val="00946269"/>
    <w:rsid w:val="00951214"/>
    <w:rsid w:val="009518DE"/>
    <w:rsid w:val="009530B4"/>
    <w:rsid w:val="00953406"/>
    <w:rsid w:val="0095756F"/>
    <w:rsid w:val="00976194"/>
    <w:rsid w:val="009801A7"/>
    <w:rsid w:val="009852C0"/>
    <w:rsid w:val="00994393"/>
    <w:rsid w:val="009A12B3"/>
    <w:rsid w:val="009B0847"/>
    <w:rsid w:val="009B1349"/>
    <w:rsid w:val="009B5280"/>
    <w:rsid w:val="009C3315"/>
    <w:rsid w:val="009D6DEA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6100"/>
    <w:rsid w:val="00AB04ED"/>
    <w:rsid w:val="00AC1CD4"/>
    <w:rsid w:val="00AD242D"/>
    <w:rsid w:val="00AD418B"/>
    <w:rsid w:val="00AD48E9"/>
    <w:rsid w:val="00AD5740"/>
    <w:rsid w:val="00AE212F"/>
    <w:rsid w:val="00AF4C44"/>
    <w:rsid w:val="00B06393"/>
    <w:rsid w:val="00B175FD"/>
    <w:rsid w:val="00B563D7"/>
    <w:rsid w:val="00B628F6"/>
    <w:rsid w:val="00B63411"/>
    <w:rsid w:val="00B65A65"/>
    <w:rsid w:val="00B81DC2"/>
    <w:rsid w:val="00B8721D"/>
    <w:rsid w:val="00B9011E"/>
    <w:rsid w:val="00BA0ED9"/>
    <w:rsid w:val="00BA30C9"/>
    <w:rsid w:val="00BB2C91"/>
    <w:rsid w:val="00BB2FAC"/>
    <w:rsid w:val="00BC254A"/>
    <w:rsid w:val="00BE1471"/>
    <w:rsid w:val="00BE3461"/>
    <w:rsid w:val="00BF1100"/>
    <w:rsid w:val="00BF4EF5"/>
    <w:rsid w:val="00C00DDC"/>
    <w:rsid w:val="00C071F4"/>
    <w:rsid w:val="00C07252"/>
    <w:rsid w:val="00C101BD"/>
    <w:rsid w:val="00C115AA"/>
    <w:rsid w:val="00C16101"/>
    <w:rsid w:val="00C22B20"/>
    <w:rsid w:val="00C2317F"/>
    <w:rsid w:val="00C32173"/>
    <w:rsid w:val="00C33B13"/>
    <w:rsid w:val="00C40884"/>
    <w:rsid w:val="00C512E7"/>
    <w:rsid w:val="00C72209"/>
    <w:rsid w:val="00C73399"/>
    <w:rsid w:val="00CB78F2"/>
    <w:rsid w:val="00CE0CE5"/>
    <w:rsid w:val="00D01D11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2A07"/>
    <w:rsid w:val="00D70334"/>
    <w:rsid w:val="00D746C7"/>
    <w:rsid w:val="00D84819"/>
    <w:rsid w:val="00D856A9"/>
    <w:rsid w:val="00D8609A"/>
    <w:rsid w:val="00D93133"/>
    <w:rsid w:val="00DB5BA6"/>
    <w:rsid w:val="00DF1324"/>
    <w:rsid w:val="00DF387E"/>
    <w:rsid w:val="00DF3CDE"/>
    <w:rsid w:val="00E007FC"/>
    <w:rsid w:val="00E06D7A"/>
    <w:rsid w:val="00E16ADC"/>
    <w:rsid w:val="00E17690"/>
    <w:rsid w:val="00E208B0"/>
    <w:rsid w:val="00E24C9A"/>
    <w:rsid w:val="00E266C3"/>
    <w:rsid w:val="00E32BFF"/>
    <w:rsid w:val="00E3345C"/>
    <w:rsid w:val="00E37AEB"/>
    <w:rsid w:val="00E4543A"/>
    <w:rsid w:val="00E51918"/>
    <w:rsid w:val="00E539FB"/>
    <w:rsid w:val="00E54CFB"/>
    <w:rsid w:val="00E6652F"/>
    <w:rsid w:val="00E76551"/>
    <w:rsid w:val="00E9241A"/>
    <w:rsid w:val="00EA7A25"/>
    <w:rsid w:val="00EB6149"/>
    <w:rsid w:val="00EB77FB"/>
    <w:rsid w:val="00ED461D"/>
    <w:rsid w:val="00EE09C8"/>
    <w:rsid w:val="00EE102B"/>
    <w:rsid w:val="00EE709A"/>
    <w:rsid w:val="00EF5B57"/>
    <w:rsid w:val="00EF7887"/>
    <w:rsid w:val="00F05A01"/>
    <w:rsid w:val="00F078A3"/>
    <w:rsid w:val="00F1598B"/>
    <w:rsid w:val="00F17C21"/>
    <w:rsid w:val="00F2145A"/>
    <w:rsid w:val="00F229AF"/>
    <w:rsid w:val="00F26759"/>
    <w:rsid w:val="00F36F64"/>
    <w:rsid w:val="00F471DD"/>
    <w:rsid w:val="00F52C26"/>
    <w:rsid w:val="00F645BB"/>
    <w:rsid w:val="00F672AD"/>
    <w:rsid w:val="00F804A7"/>
    <w:rsid w:val="00F82BC8"/>
    <w:rsid w:val="00F82F20"/>
    <w:rsid w:val="00FA34E3"/>
    <w:rsid w:val="00FA4C13"/>
    <w:rsid w:val="00FA7B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7568C"/>
  <w15:docId w15:val="{CCFF7C11-0927-45A4-BC6E-9EB04C9F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8412E-28CB-49E1-BA45-BD0EE3B4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(5).dot</Template>
  <TotalTime>1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3</cp:revision>
  <cp:lastPrinted>1900-12-31T19:00:00Z</cp:lastPrinted>
  <dcterms:created xsi:type="dcterms:W3CDTF">2021-10-14T08:21:00Z</dcterms:created>
  <dcterms:modified xsi:type="dcterms:W3CDTF">2021-10-14T08:21:00Z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